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4DE" w:rsidRDefault="008F34DE" w:rsidP="008F34DE">
      <w:pPr>
        <w:ind w:firstLineChars="49" w:firstLine="31680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2019</w:t>
      </w:r>
      <w:r>
        <w:rPr>
          <w:rFonts w:ascii="宋体" w:hAnsi="宋体" w:hint="eastAsia"/>
          <w:b/>
          <w:sz w:val="32"/>
          <w:szCs w:val="32"/>
        </w:rPr>
        <w:t>年淮北师范大学教职工男子篮球赛参赛队队员名单</w:t>
      </w:r>
    </w:p>
    <w:p w:rsidR="008F34DE" w:rsidRDefault="008F34DE" w:rsidP="00553054">
      <w:pPr>
        <w:spacing w:line="400" w:lineRule="exact"/>
        <w:rPr>
          <w:b/>
          <w:sz w:val="28"/>
          <w:szCs w:val="28"/>
        </w:rPr>
      </w:pP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</w:t>
      </w:r>
      <w:r w:rsidRPr="00DF3BE8">
        <w:rPr>
          <w:rFonts w:hint="eastAsia"/>
          <w:b/>
          <w:sz w:val="28"/>
          <w:szCs w:val="28"/>
        </w:rPr>
        <w:t>、化学与材料科学学院队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李品华</w:t>
      </w:r>
      <w:r w:rsidRPr="00DF3BE8">
        <w:rPr>
          <w:sz w:val="28"/>
          <w:szCs w:val="28"/>
        </w:rPr>
        <w:t xml:space="preserve">  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彭本军（</w:t>
      </w:r>
      <w:r w:rsidRPr="00DF3BE8">
        <w:rPr>
          <w:sz w:val="28"/>
          <w:szCs w:val="28"/>
        </w:rPr>
        <w:t>13665617184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彭本军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王德宜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刘理华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陈高礼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马方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苗体方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陈铁旦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（</w:t>
      </w:r>
      <w:r w:rsidRPr="00DF3BE8">
        <w:rPr>
          <w:sz w:val="28"/>
          <w:szCs w:val="28"/>
        </w:rPr>
        <w:t>23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2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8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6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35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10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5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2</w:t>
      </w:r>
      <w:r w:rsidRPr="00DF3BE8">
        <w:rPr>
          <w:rFonts w:hint="eastAsia"/>
          <w:b/>
          <w:sz w:val="28"/>
          <w:szCs w:val="28"/>
        </w:rPr>
        <w:t>、体育学院队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刘超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郑贺</w:t>
      </w:r>
      <w:r w:rsidRPr="00DF3BE8">
        <w:rPr>
          <w:sz w:val="28"/>
          <w:szCs w:val="28"/>
        </w:rPr>
        <w:t xml:space="preserve">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赵一平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陈威</w:t>
      </w:r>
      <w:r w:rsidRPr="00DF3BE8">
        <w:rPr>
          <w:sz w:val="28"/>
          <w:szCs w:val="28"/>
        </w:rPr>
        <w:t xml:space="preserve"> </w:t>
      </w:r>
    </w:p>
    <w:p w:rsidR="008F34DE" w:rsidRPr="00DF3BE8" w:rsidRDefault="008F34DE" w:rsidP="00DA102C">
      <w:pPr>
        <w:spacing w:line="480" w:lineRule="exact"/>
        <w:ind w:left="31680" w:hangingChars="345" w:firstLine="31680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黄皖林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肖玉红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马力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王清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沈建宇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邵威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孟祥武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赵峰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李显国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曹大伟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张震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钱同进</w:t>
      </w:r>
      <w:r w:rsidRPr="00DF3BE8">
        <w:rPr>
          <w:sz w:val="28"/>
          <w:szCs w:val="28"/>
        </w:rPr>
        <w:t xml:space="preserve">    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3</w:t>
      </w:r>
      <w:r w:rsidRPr="00DF3BE8">
        <w:rPr>
          <w:rFonts w:hint="eastAsia"/>
          <w:b/>
          <w:sz w:val="28"/>
          <w:szCs w:val="28"/>
        </w:rPr>
        <w:t>、</w:t>
      </w:r>
      <w:r w:rsidRPr="00DF3BE8">
        <w:rPr>
          <w:rFonts w:ascii="宋体" w:hAnsi="宋体" w:hint="eastAsia"/>
          <w:b/>
          <w:sz w:val="28"/>
          <w:szCs w:val="28"/>
        </w:rPr>
        <w:t>物电学院与离退处联队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李鹏飞</w:t>
      </w:r>
      <w:r w:rsidRPr="00DF3BE8">
        <w:rPr>
          <w:sz w:val="28"/>
          <w:szCs w:val="28"/>
        </w:rPr>
        <w:t xml:space="preserve">   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丛守民</w:t>
      </w:r>
      <w:r w:rsidRPr="00DF3BE8">
        <w:rPr>
          <w:sz w:val="28"/>
          <w:szCs w:val="28"/>
        </w:rPr>
        <w:t xml:space="preserve">    </w:t>
      </w:r>
      <w:r w:rsidRPr="00DF3BE8">
        <w:rPr>
          <w:rFonts w:hint="eastAsia"/>
          <w:b/>
          <w:sz w:val="28"/>
          <w:szCs w:val="28"/>
        </w:rPr>
        <w:t>队长：</w:t>
      </w:r>
      <w:r w:rsidRPr="00DF3BE8">
        <w:rPr>
          <w:rFonts w:hint="eastAsia"/>
          <w:sz w:val="28"/>
          <w:szCs w:val="28"/>
        </w:rPr>
        <w:t>李宏（</w:t>
      </w:r>
      <w:r w:rsidRPr="00DF3BE8">
        <w:rPr>
          <w:sz w:val="28"/>
          <w:szCs w:val="28"/>
        </w:rPr>
        <w:t>13515611963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DA102C">
      <w:pPr>
        <w:spacing w:line="480" w:lineRule="exact"/>
        <w:ind w:left="31680" w:hangingChars="250" w:firstLine="31680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李宏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孔祥凯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秦建兴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刘亲壮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方振国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单巍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牟福生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袁建（</w:t>
      </w:r>
      <w:r w:rsidRPr="00DF3BE8">
        <w:rPr>
          <w:sz w:val="28"/>
          <w:szCs w:val="28"/>
        </w:rPr>
        <w:t>0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6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7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11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12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13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4</w:t>
      </w:r>
      <w:r w:rsidRPr="00DF3BE8">
        <w:rPr>
          <w:rFonts w:hint="eastAsia"/>
          <w:b/>
          <w:sz w:val="28"/>
          <w:szCs w:val="28"/>
        </w:rPr>
        <w:t>、数学科学学院队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孙忠民</w:t>
      </w:r>
      <w:r w:rsidRPr="00DF3BE8">
        <w:rPr>
          <w:sz w:val="28"/>
          <w:szCs w:val="28"/>
        </w:rPr>
        <w:t xml:space="preserve">     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周光辉</w:t>
      </w:r>
    </w:p>
    <w:p w:rsidR="008F34DE" w:rsidRPr="00DF3BE8" w:rsidRDefault="008F34DE" w:rsidP="00DA102C">
      <w:pPr>
        <w:spacing w:line="480" w:lineRule="exact"/>
        <w:ind w:left="31680" w:hangingChars="300" w:firstLine="31680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陈亮（</w:t>
      </w:r>
      <w:r w:rsidRPr="00DF3BE8">
        <w:rPr>
          <w:sz w:val="28"/>
          <w:szCs w:val="28"/>
        </w:rPr>
        <w:t>15756137533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卓泽朋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魏岳嵩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芮绍平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李玉宏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张云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侯恩冉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张店新（</w:t>
      </w:r>
      <w:r w:rsidRPr="00DF3BE8">
        <w:rPr>
          <w:sz w:val="28"/>
          <w:szCs w:val="28"/>
        </w:rPr>
        <w:t>6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8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3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12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50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7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5</w:t>
      </w:r>
      <w:r w:rsidRPr="00DF3BE8">
        <w:rPr>
          <w:rFonts w:hint="eastAsia"/>
          <w:b/>
          <w:sz w:val="28"/>
          <w:szCs w:val="28"/>
        </w:rPr>
        <w:t>、生命科学学院队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李峰、李琴</w:t>
      </w:r>
      <w:r w:rsidRPr="00DF3BE8">
        <w:rPr>
          <w:sz w:val="28"/>
          <w:szCs w:val="28"/>
        </w:rPr>
        <w:t xml:space="preserve"> 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张兴旺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rFonts w:hint="eastAsia"/>
          <w:sz w:val="28"/>
          <w:szCs w:val="28"/>
        </w:rPr>
        <w:t>金显文（</w:t>
      </w:r>
      <w:r w:rsidRPr="00DF3BE8">
        <w:rPr>
          <w:sz w:val="28"/>
          <w:szCs w:val="28"/>
        </w:rPr>
        <w:t>13966116315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张铮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张兴旺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信丙越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吴晓敏</w:t>
      </w:r>
      <w:r w:rsidRPr="00DF3BE8">
        <w:rPr>
          <w:sz w:val="28"/>
          <w:szCs w:val="28"/>
        </w:rPr>
        <w:t xml:space="preserve">  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sz w:val="28"/>
          <w:szCs w:val="28"/>
        </w:rPr>
        <w:t>曾化伟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李俊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张立超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刘伟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张标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孙涛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刘远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（号码：</w:t>
      </w:r>
      <w:r w:rsidRPr="00DF3BE8">
        <w:rPr>
          <w:sz w:val="28"/>
          <w:szCs w:val="28"/>
        </w:rPr>
        <w:t>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7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32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14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10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12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13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11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8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23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3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6</w:t>
      </w:r>
      <w:r w:rsidRPr="00DF3BE8">
        <w:rPr>
          <w:rFonts w:hint="eastAsia"/>
          <w:b/>
          <w:sz w:val="28"/>
          <w:szCs w:val="28"/>
        </w:rPr>
        <w:t>、计算机科学与技术学院队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宋万干</w:t>
      </w:r>
      <w:r w:rsidRPr="00DF3BE8">
        <w:rPr>
          <w:sz w:val="28"/>
          <w:szCs w:val="28"/>
        </w:rPr>
        <w:t xml:space="preserve">       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胡少锋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李建国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沈龙凤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刘怀愚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房树林（</w:t>
      </w:r>
      <w:r w:rsidRPr="00DF3BE8">
        <w:rPr>
          <w:sz w:val="28"/>
          <w:szCs w:val="28"/>
        </w:rPr>
        <w:t>18805615345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赵兵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王春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刘升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江明明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王志勇（</w:t>
      </w:r>
      <w:r w:rsidRPr="00DF3BE8">
        <w:rPr>
          <w:sz w:val="28"/>
          <w:szCs w:val="28"/>
        </w:rPr>
        <w:t>13696667866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胡贺军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吴昕铮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7</w:t>
      </w:r>
      <w:r w:rsidRPr="00DF3BE8">
        <w:rPr>
          <w:rFonts w:hint="eastAsia"/>
          <w:b/>
          <w:sz w:val="28"/>
          <w:szCs w:val="28"/>
        </w:rPr>
        <w:t>、历史与社会学院队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闵保全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牛继清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刘佰合（</w:t>
      </w:r>
      <w:r w:rsidRPr="00DF3BE8">
        <w:rPr>
          <w:sz w:val="28"/>
          <w:szCs w:val="28"/>
        </w:rPr>
        <w:t>13865617719</w:t>
      </w:r>
      <w:r w:rsidRPr="00DF3BE8">
        <w:rPr>
          <w:rFonts w:hint="eastAsia"/>
          <w:sz w:val="28"/>
          <w:szCs w:val="28"/>
        </w:rPr>
        <w:t>）王振红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rFonts w:hint="eastAsia"/>
          <w:sz w:val="28"/>
          <w:szCs w:val="28"/>
        </w:rPr>
        <w:t>雒有仓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曹金发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王嘉炜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张连德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权伟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祝凯歌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刘博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杨光磊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柏晗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魏雷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张贵华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张凯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8</w:t>
      </w:r>
      <w:r w:rsidRPr="00DF3BE8">
        <w:rPr>
          <w:rFonts w:hint="eastAsia"/>
          <w:b/>
          <w:sz w:val="28"/>
          <w:szCs w:val="28"/>
        </w:rPr>
        <w:t>、政法学院队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领队：高轩</w:t>
      </w:r>
      <w:r w:rsidRPr="00DF3BE8">
        <w:rPr>
          <w:b/>
          <w:sz w:val="28"/>
          <w:szCs w:val="28"/>
        </w:rPr>
        <w:t xml:space="preserve">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马元斌</w:t>
      </w:r>
      <w:r w:rsidRPr="00DF3BE8">
        <w:rPr>
          <w:sz w:val="28"/>
          <w:szCs w:val="28"/>
        </w:rPr>
        <w:t xml:space="preserve">(13856165596) </w:t>
      </w:r>
      <w:r w:rsidRPr="00DF3BE8">
        <w:rPr>
          <w:b/>
          <w:sz w:val="28"/>
          <w:szCs w:val="28"/>
        </w:rPr>
        <w:t xml:space="preserve"> 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马元斌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徐湘明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高轩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郝斋田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张世明</w:t>
      </w:r>
      <w:r w:rsidRPr="00DF3BE8"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宋</w:t>
      </w:r>
      <w:r w:rsidRPr="00DF3BE8">
        <w:rPr>
          <w:rFonts w:hint="eastAsia"/>
          <w:sz w:val="28"/>
          <w:szCs w:val="28"/>
        </w:rPr>
        <w:t>伟冰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孙宜晓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张训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魏燕利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刘澍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舒毅彪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刘懂礼</w:t>
      </w:r>
      <w:r w:rsidRPr="00DF3BE8">
        <w:rPr>
          <w:sz w:val="28"/>
          <w:szCs w:val="28"/>
        </w:rPr>
        <w:t xml:space="preserve">    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9</w:t>
      </w:r>
      <w:r w:rsidRPr="00DF3BE8">
        <w:rPr>
          <w:rFonts w:hint="eastAsia"/>
          <w:b/>
          <w:sz w:val="28"/>
          <w:szCs w:val="28"/>
        </w:rPr>
        <w:t>、</w:t>
      </w:r>
      <w:r w:rsidRPr="00DF3BE8">
        <w:rPr>
          <w:rFonts w:ascii="黑体" w:eastAsia="黑体" w:hAnsi="宋体" w:cs="宋体" w:hint="eastAsia"/>
          <w:kern w:val="0"/>
          <w:sz w:val="28"/>
          <w:szCs w:val="28"/>
        </w:rPr>
        <w:t>管理学院队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郑跃（</w:t>
      </w:r>
      <w:r w:rsidRPr="00DF3BE8">
        <w:rPr>
          <w:sz w:val="28"/>
          <w:szCs w:val="28"/>
        </w:rPr>
        <w:t>13966130369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</w:t>
      </w:r>
      <w:r w:rsidRPr="00DF3BE8">
        <w:rPr>
          <w:b/>
          <w:sz w:val="28"/>
          <w:szCs w:val="28"/>
        </w:rPr>
        <w:t xml:space="preserve">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谷凤艳</w:t>
      </w:r>
      <w:r w:rsidRPr="00DF3BE8">
        <w:rPr>
          <w:sz w:val="28"/>
          <w:szCs w:val="28"/>
        </w:rPr>
        <w:t xml:space="preserve">  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卓翔芝（</w:t>
      </w:r>
      <w:r w:rsidRPr="00DF3BE8">
        <w:rPr>
          <w:sz w:val="28"/>
          <w:szCs w:val="28"/>
        </w:rPr>
        <w:t>13515619028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赵恒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庄道远（</w:t>
      </w:r>
      <w:r w:rsidRPr="00DF3BE8">
        <w:rPr>
          <w:sz w:val="28"/>
          <w:szCs w:val="28"/>
        </w:rPr>
        <w:t>18726923568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郑跃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郭宝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张浩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石森森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仇多利</w:t>
      </w:r>
    </w:p>
    <w:p w:rsidR="008F34DE" w:rsidRPr="00DF3BE8" w:rsidRDefault="008F34DE" w:rsidP="00553054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10</w:t>
      </w:r>
      <w:r w:rsidRPr="00DF3BE8">
        <w:rPr>
          <w:rFonts w:hint="eastAsia"/>
          <w:b/>
          <w:sz w:val="28"/>
          <w:szCs w:val="28"/>
        </w:rPr>
        <w:t>、经济教育学院联队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吴宏伟（</w:t>
      </w:r>
      <w:r w:rsidRPr="00DF3BE8">
        <w:rPr>
          <w:sz w:val="28"/>
          <w:szCs w:val="28"/>
        </w:rPr>
        <w:t>13696651617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</w:t>
      </w:r>
      <w:r w:rsidRPr="00DF3BE8">
        <w:rPr>
          <w:b/>
          <w:sz w:val="28"/>
          <w:szCs w:val="28"/>
        </w:rPr>
        <w:t xml:space="preserve">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毛自鹏</w:t>
      </w:r>
    </w:p>
    <w:p w:rsidR="008F34DE" w:rsidRPr="00DF3BE8" w:rsidRDefault="008F34DE" w:rsidP="00DA102C">
      <w:pPr>
        <w:spacing w:line="480" w:lineRule="exact"/>
        <w:ind w:left="31680" w:hangingChars="147" w:firstLine="31680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吴宏伟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李永胜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张凯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李昌文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宋扬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任行伟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童昊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查道中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贾敬全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徐方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谢湘泉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张敏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11</w:t>
      </w:r>
      <w:r w:rsidRPr="00DF3BE8">
        <w:rPr>
          <w:rFonts w:hint="eastAsia"/>
          <w:b/>
          <w:sz w:val="28"/>
          <w:szCs w:val="28"/>
        </w:rPr>
        <w:t>、信息学院队</w:t>
      </w:r>
    </w:p>
    <w:p w:rsidR="008F34DE" w:rsidRPr="00DF3BE8" w:rsidRDefault="008F34DE" w:rsidP="00DF3BE8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 w:rsidRPr="00DF3BE8">
        <w:rPr>
          <w:rFonts w:hint="eastAsia"/>
          <w:sz w:val="28"/>
          <w:szCs w:val="28"/>
        </w:rPr>
        <w:t>张明新</w:t>
      </w:r>
      <w:r w:rsidRPr="00DF3BE8">
        <w:rPr>
          <w:sz w:val="28"/>
          <w:szCs w:val="28"/>
        </w:rPr>
        <w:t xml:space="preserve"> </w:t>
      </w:r>
      <w:r w:rsidRPr="00DF3BE8">
        <w:rPr>
          <w:b/>
          <w:sz w:val="28"/>
          <w:szCs w:val="28"/>
        </w:rPr>
        <w:t xml:space="preserve">        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朱庆仁</w:t>
      </w:r>
    </w:p>
    <w:p w:rsidR="008F34DE" w:rsidRPr="00DF3BE8" w:rsidRDefault="008F34DE" w:rsidP="00553054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郑大军（</w:t>
      </w:r>
      <w:r w:rsidRPr="00DF3BE8">
        <w:rPr>
          <w:sz w:val="28"/>
          <w:szCs w:val="28"/>
        </w:rPr>
        <w:t>15375611765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朱天宇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邱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雷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赵亮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贡平邺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蒋北汉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郭振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吕华亮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苏先锋</w:t>
      </w:r>
      <w:r w:rsidRPr="00DF3BE8">
        <w:rPr>
          <w:sz w:val="28"/>
          <w:szCs w:val="28"/>
        </w:rPr>
        <w:t xml:space="preserve">   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12</w:t>
      </w:r>
      <w:r w:rsidRPr="00DF3BE8">
        <w:rPr>
          <w:rFonts w:hint="eastAsia"/>
          <w:b/>
          <w:sz w:val="28"/>
          <w:szCs w:val="28"/>
        </w:rPr>
        <w:t>、附属实验中学队</w:t>
      </w:r>
    </w:p>
    <w:p w:rsidR="008F34DE" w:rsidRPr="00DF3BE8" w:rsidRDefault="008F34DE" w:rsidP="00DF3BE8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</w:t>
      </w:r>
      <w:r w:rsidRPr="00DF3BE8">
        <w:rPr>
          <w:b/>
          <w:sz w:val="28"/>
          <w:szCs w:val="28"/>
        </w:rPr>
        <w:t xml:space="preserve">:  </w:t>
      </w:r>
      <w:r w:rsidRPr="00DF3BE8">
        <w:rPr>
          <w:rFonts w:hint="eastAsia"/>
          <w:b/>
          <w:sz w:val="28"/>
          <w:szCs w:val="28"/>
        </w:rPr>
        <w:t>侯永轶</w:t>
      </w:r>
      <w:r w:rsidRPr="00DF3BE8">
        <w:rPr>
          <w:sz w:val="28"/>
          <w:szCs w:val="28"/>
        </w:rPr>
        <w:t xml:space="preserve">   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陈忠</w:t>
      </w:r>
      <w:r w:rsidRPr="00DF3BE8">
        <w:rPr>
          <w:sz w:val="28"/>
          <w:szCs w:val="28"/>
        </w:rPr>
        <w:t xml:space="preserve">    </w:t>
      </w:r>
      <w:r w:rsidRPr="00DF3BE8">
        <w:rPr>
          <w:rFonts w:hint="eastAsia"/>
          <w:b/>
          <w:sz w:val="28"/>
          <w:szCs w:val="28"/>
        </w:rPr>
        <w:t>队长：</w:t>
      </w:r>
      <w:r w:rsidRPr="00DF3BE8">
        <w:rPr>
          <w:rFonts w:hint="eastAsia"/>
          <w:sz w:val="28"/>
          <w:szCs w:val="28"/>
        </w:rPr>
        <w:t>钮杰（</w:t>
      </w:r>
      <w:r w:rsidRPr="00DF3BE8">
        <w:rPr>
          <w:sz w:val="28"/>
          <w:szCs w:val="28"/>
        </w:rPr>
        <w:t>13966156471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DF3BE8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钮杰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宫峰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宋效纲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朱陈银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翁明旭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孙扬扬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孙起华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陈晓磊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李冠宇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张凤国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13</w:t>
      </w:r>
      <w:r w:rsidRPr="00DF3BE8">
        <w:rPr>
          <w:rFonts w:hint="eastAsia"/>
          <w:b/>
          <w:sz w:val="28"/>
          <w:szCs w:val="28"/>
        </w:rPr>
        <w:t>、党群机关党总支队</w:t>
      </w:r>
    </w:p>
    <w:p w:rsidR="008F34DE" w:rsidRPr="00E3510F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</w:t>
      </w:r>
      <w:r>
        <w:rPr>
          <w:rFonts w:ascii="黑体" w:eastAsia="黑体" w:hAnsi="宋体" w:cs="宋体" w:hint="eastAsia"/>
          <w:kern w:val="0"/>
          <w:sz w:val="28"/>
          <w:szCs w:val="28"/>
        </w:rPr>
        <w:t>詹灵杰</w:t>
      </w:r>
      <w:r w:rsidRPr="00917F45">
        <w:rPr>
          <w:rFonts w:ascii="黑体" w:eastAsia="黑体" w:hAnsi="宋体" w:cs="宋体"/>
          <w:kern w:val="0"/>
          <w:sz w:val="28"/>
          <w:szCs w:val="28"/>
        </w:rPr>
        <w:t xml:space="preserve">  </w:t>
      </w:r>
      <w:r>
        <w:rPr>
          <w:rFonts w:ascii="黑体" w:eastAsia="黑体" w:hAnsi="宋体" w:cs="宋体"/>
          <w:kern w:val="0"/>
          <w:sz w:val="28"/>
          <w:szCs w:val="28"/>
        </w:rPr>
        <w:t xml:space="preserve">   </w:t>
      </w:r>
      <w:r w:rsidRPr="00E3510F">
        <w:rPr>
          <w:rFonts w:ascii="黑体" w:eastAsia="黑体" w:hAnsi="宋体" w:cs="宋体" w:hint="eastAsia"/>
          <w:b/>
          <w:kern w:val="0"/>
          <w:sz w:val="28"/>
          <w:szCs w:val="28"/>
        </w:rPr>
        <w:t>教练：</w:t>
      </w:r>
      <w:r w:rsidRPr="00E3510F">
        <w:rPr>
          <w:rFonts w:ascii="黑体" w:eastAsia="黑体" w:hAnsi="宋体" w:cs="宋体" w:hint="eastAsia"/>
          <w:kern w:val="0"/>
          <w:sz w:val="28"/>
          <w:szCs w:val="28"/>
        </w:rPr>
        <w:t>马哲锐、戴凤礼、张开林、马伟、张启航</w:t>
      </w:r>
      <w:r w:rsidRPr="00E3510F">
        <w:rPr>
          <w:b/>
          <w:sz w:val="28"/>
          <w:szCs w:val="28"/>
        </w:rPr>
        <w:t xml:space="preserve">            </w:t>
      </w:r>
    </w:p>
    <w:p w:rsidR="008F34DE" w:rsidRPr="00E3510F" w:rsidRDefault="008F34DE" w:rsidP="00DF3BE8">
      <w:pPr>
        <w:spacing w:line="480" w:lineRule="exact"/>
        <w:rPr>
          <w:sz w:val="28"/>
          <w:szCs w:val="28"/>
        </w:rPr>
      </w:pPr>
      <w:r w:rsidRPr="00E3510F">
        <w:rPr>
          <w:rFonts w:hint="eastAsia"/>
          <w:b/>
          <w:sz w:val="28"/>
          <w:szCs w:val="28"/>
        </w:rPr>
        <w:t>队员：</w:t>
      </w:r>
      <w:r w:rsidRPr="00E3510F">
        <w:rPr>
          <w:rFonts w:hint="eastAsia"/>
          <w:sz w:val="28"/>
          <w:szCs w:val="28"/>
        </w:rPr>
        <w:t>马哲锐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蔡峋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李群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张开林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相宇剑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施学云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刘喆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李雨奎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杜飞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吾斯曼</w:t>
      </w:r>
      <w:r w:rsidRPr="00E3510F">
        <w:rPr>
          <w:rFonts w:ascii="宋体" w:hAnsi="宋体" w:hint="eastAsia"/>
          <w:sz w:val="28"/>
          <w:szCs w:val="28"/>
        </w:rPr>
        <w:t>·</w:t>
      </w:r>
      <w:r w:rsidRPr="00E3510F">
        <w:rPr>
          <w:rFonts w:hint="eastAsia"/>
          <w:sz w:val="28"/>
          <w:szCs w:val="28"/>
        </w:rPr>
        <w:t>艾买尔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马东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13856196848</w:t>
      </w:r>
      <w:r>
        <w:rPr>
          <w:rFonts w:hint="eastAsia"/>
          <w:sz w:val="28"/>
          <w:szCs w:val="28"/>
        </w:rPr>
        <w:t>）</w:t>
      </w:r>
      <w:r w:rsidRPr="00E3510F">
        <w:rPr>
          <w:sz w:val="28"/>
          <w:szCs w:val="28"/>
        </w:rPr>
        <w:t xml:space="preserve">   </w:t>
      </w:r>
      <w:r w:rsidRPr="00E3510F">
        <w:rPr>
          <w:rFonts w:hint="eastAsia"/>
          <w:sz w:val="28"/>
          <w:szCs w:val="28"/>
        </w:rPr>
        <w:t>陈</w:t>
      </w:r>
      <w:r w:rsidRPr="00E3510F">
        <w:rPr>
          <w:rFonts w:ascii="宋体" w:hAnsi="宋体" w:cs="宋体" w:hint="eastAsia"/>
          <w:kern w:val="0"/>
          <w:sz w:val="28"/>
          <w:szCs w:val="28"/>
        </w:rPr>
        <w:t>旸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14</w:t>
      </w:r>
      <w:r w:rsidRPr="00DF3BE8">
        <w:rPr>
          <w:rFonts w:hint="eastAsia"/>
          <w:b/>
          <w:sz w:val="28"/>
          <w:szCs w:val="28"/>
        </w:rPr>
        <w:t>、行政机关第一与第二党总支（行政机关）队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</w:t>
      </w:r>
      <w:r w:rsidRPr="00DF3BE8">
        <w:rPr>
          <w:b/>
          <w:sz w:val="28"/>
          <w:szCs w:val="28"/>
        </w:rPr>
        <w:t xml:space="preserve">: </w:t>
      </w:r>
      <w:r w:rsidRPr="00DF3BE8">
        <w:rPr>
          <w:rFonts w:hint="eastAsia"/>
          <w:b/>
          <w:sz w:val="28"/>
          <w:szCs w:val="28"/>
        </w:rPr>
        <w:t>李福华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b/>
          <w:sz w:val="28"/>
          <w:szCs w:val="28"/>
        </w:rPr>
        <w:t>韦法云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b/>
          <w:sz w:val="28"/>
          <w:szCs w:val="28"/>
        </w:rPr>
        <w:t>董强</w:t>
      </w:r>
      <w:r w:rsidRPr="00DF3BE8">
        <w:rPr>
          <w:b/>
          <w:sz w:val="28"/>
          <w:szCs w:val="28"/>
        </w:rPr>
        <w:t xml:space="preserve">   </w:t>
      </w:r>
      <w:r w:rsidRPr="00DF3BE8">
        <w:rPr>
          <w:rFonts w:hint="eastAsia"/>
          <w:b/>
          <w:sz w:val="28"/>
          <w:szCs w:val="28"/>
        </w:rPr>
        <w:t>教练：杨广军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b/>
          <w:sz w:val="28"/>
          <w:szCs w:val="28"/>
        </w:rPr>
        <w:t>王成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b/>
          <w:sz w:val="28"/>
          <w:szCs w:val="28"/>
        </w:rPr>
        <w:t>刘结平</w:t>
      </w:r>
    </w:p>
    <w:p w:rsidR="008F34DE" w:rsidRPr="00DF3BE8" w:rsidRDefault="008F34DE" w:rsidP="00DA102C">
      <w:pPr>
        <w:spacing w:line="480" w:lineRule="exact"/>
        <w:ind w:left="31680" w:hangingChars="98" w:firstLine="31680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</w:t>
      </w:r>
      <w:r w:rsidRPr="00DF3BE8">
        <w:rPr>
          <w:b/>
          <w:sz w:val="28"/>
          <w:szCs w:val="28"/>
        </w:rPr>
        <w:t xml:space="preserve">:  </w:t>
      </w:r>
      <w:r w:rsidRPr="00DF3BE8">
        <w:rPr>
          <w:rFonts w:hint="eastAsia"/>
          <w:sz w:val="28"/>
          <w:szCs w:val="28"/>
        </w:rPr>
        <w:t>张飞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曹磊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黄克（</w:t>
      </w:r>
      <w:r w:rsidRPr="00DF3BE8">
        <w:rPr>
          <w:sz w:val="28"/>
          <w:szCs w:val="28"/>
        </w:rPr>
        <w:t>13965862305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王启伟（</w:t>
      </w:r>
      <w:r w:rsidRPr="00DF3BE8">
        <w:rPr>
          <w:sz w:val="28"/>
          <w:szCs w:val="28"/>
        </w:rPr>
        <w:t>15956102569</w:t>
      </w:r>
      <w:r w:rsidRPr="00DF3BE8">
        <w:rPr>
          <w:rFonts w:hint="eastAsia"/>
          <w:sz w:val="28"/>
          <w:szCs w:val="28"/>
        </w:rPr>
        <w:t>）王晓强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陈昊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王庆超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李红心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曹大伟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蒋午阳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杨世威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谢贤德</w:t>
      </w:r>
      <w:r w:rsidRPr="00DF3BE8">
        <w:rPr>
          <w:sz w:val="28"/>
          <w:szCs w:val="28"/>
        </w:rPr>
        <w:t xml:space="preserve">    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15</w:t>
      </w:r>
      <w:r w:rsidRPr="00DF3BE8">
        <w:rPr>
          <w:rFonts w:hint="eastAsia"/>
          <w:b/>
          <w:sz w:val="28"/>
          <w:szCs w:val="28"/>
        </w:rPr>
        <w:t>、后勤机关总支队</w:t>
      </w:r>
    </w:p>
    <w:p w:rsidR="008F34DE" w:rsidRPr="00DF3BE8" w:rsidRDefault="008F34DE" w:rsidP="00DA102C">
      <w:pPr>
        <w:spacing w:line="480" w:lineRule="exact"/>
        <w:ind w:rightChars="-159" w:right="31680"/>
        <w:rPr>
          <w:b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领队：侯为波</w:t>
      </w:r>
      <w:r w:rsidRPr="00DF3BE8">
        <w:rPr>
          <w:b/>
          <w:sz w:val="28"/>
          <w:szCs w:val="28"/>
        </w:rPr>
        <w:t xml:space="preserve"> </w:t>
      </w:r>
      <w:r w:rsidRPr="00DF3BE8">
        <w:rPr>
          <w:rFonts w:hint="eastAsia"/>
          <w:b/>
          <w:sz w:val="28"/>
          <w:szCs w:val="28"/>
        </w:rPr>
        <w:t>（</w:t>
      </w:r>
      <w:r w:rsidRPr="00DF3BE8">
        <w:rPr>
          <w:b/>
          <w:sz w:val="28"/>
          <w:szCs w:val="28"/>
        </w:rPr>
        <w:t>13966129180</w:t>
      </w:r>
      <w:r w:rsidRPr="00DF3BE8">
        <w:rPr>
          <w:rFonts w:hint="eastAsia"/>
          <w:b/>
          <w:sz w:val="28"/>
          <w:szCs w:val="28"/>
        </w:rPr>
        <w:t>）</w:t>
      </w:r>
      <w:r w:rsidRPr="00DF3BE8">
        <w:rPr>
          <w:b/>
          <w:sz w:val="28"/>
          <w:szCs w:val="28"/>
        </w:rPr>
        <w:t xml:space="preserve">    </w:t>
      </w:r>
      <w:r w:rsidRPr="00DF3BE8">
        <w:rPr>
          <w:rFonts w:hint="eastAsia"/>
          <w:b/>
          <w:sz w:val="28"/>
          <w:szCs w:val="28"/>
        </w:rPr>
        <w:t>教练：裴德超（</w:t>
      </w:r>
      <w:r w:rsidRPr="00DF3BE8">
        <w:rPr>
          <w:b/>
          <w:sz w:val="28"/>
          <w:szCs w:val="28"/>
        </w:rPr>
        <w:t>13645610000</w:t>
      </w:r>
      <w:r w:rsidRPr="00DF3BE8">
        <w:rPr>
          <w:rFonts w:hint="eastAsia"/>
          <w:b/>
          <w:sz w:val="28"/>
          <w:szCs w:val="28"/>
        </w:rPr>
        <w:t>）</w:t>
      </w:r>
      <w:r w:rsidRPr="00DF3BE8">
        <w:rPr>
          <w:b/>
          <w:sz w:val="28"/>
          <w:szCs w:val="28"/>
        </w:rPr>
        <w:t xml:space="preserve">         </w:t>
      </w:r>
    </w:p>
    <w:p w:rsidR="008F34DE" w:rsidRPr="00DF3BE8" w:rsidRDefault="008F34DE" w:rsidP="00DF3BE8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侯为波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裴德超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陶元磊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朱行远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陈熙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王松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黄伟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朱涛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孙恩民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16</w:t>
      </w:r>
      <w:r w:rsidRPr="00DF3BE8">
        <w:rPr>
          <w:rFonts w:hint="eastAsia"/>
          <w:b/>
          <w:sz w:val="28"/>
          <w:szCs w:val="28"/>
        </w:rPr>
        <w:t>、</w:t>
      </w:r>
      <w:r w:rsidRPr="00DF3BE8">
        <w:rPr>
          <w:rFonts w:ascii="宋体" w:hAnsi="宋体" w:hint="eastAsia"/>
          <w:b/>
          <w:sz w:val="28"/>
          <w:szCs w:val="28"/>
        </w:rPr>
        <w:t>后勤服务与管理处</w:t>
      </w:r>
      <w:r w:rsidRPr="00DF3BE8">
        <w:rPr>
          <w:rFonts w:hint="eastAsia"/>
          <w:b/>
          <w:sz w:val="28"/>
          <w:szCs w:val="28"/>
        </w:rPr>
        <w:t>队</w:t>
      </w:r>
    </w:p>
    <w:p w:rsidR="008F34DE" w:rsidRPr="00DF3BE8" w:rsidRDefault="008F34DE" w:rsidP="00DF3BE8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领队：吴守宝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李淮江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b/>
          <w:sz w:val="28"/>
          <w:szCs w:val="28"/>
        </w:rPr>
        <w:t>教练：</w:t>
      </w:r>
      <w:r w:rsidRPr="00DF3BE8">
        <w:rPr>
          <w:rFonts w:hint="eastAsia"/>
          <w:sz w:val="28"/>
          <w:szCs w:val="28"/>
        </w:rPr>
        <w:t>赵峰</w:t>
      </w:r>
    </w:p>
    <w:p w:rsidR="008F34DE" w:rsidRPr="00DF3BE8" w:rsidRDefault="008F34DE" w:rsidP="00DF3BE8">
      <w:pPr>
        <w:spacing w:line="480" w:lineRule="exact"/>
        <w:rPr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张怀美（</w:t>
      </w:r>
      <w:r w:rsidRPr="00DF3BE8">
        <w:rPr>
          <w:sz w:val="28"/>
          <w:szCs w:val="28"/>
        </w:rPr>
        <w:t>13605612920</w:t>
      </w:r>
      <w:r w:rsidRPr="00DF3BE8">
        <w:rPr>
          <w:rFonts w:hint="eastAsia"/>
          <w:sz w:val="28"/>
          <w:szCs w:val="28"/>
        </w:rPr>
        <w:t>）</w:t>
      </w:r>
      <w:r w:rsidRPr="00DF3BE8">
        <w:rPr>
          <w:sz w:val="28"/>
          <w:szCs w:val="28"/>
        </w:rPr>
        <w:t xml:space="preserve"> </w:t>
      </w:r>
      <w:r w:rsidRPr="00DF3BE8">
        <w:rPr>
          <w:rFonts w:hint="eastAsia"/>
          <w:sz w:val="28"/>
          <w:szCs w:val="28"/>
        </w:rPr>
        <w:t>张峰（</w:t>
      </w:r>
      <w:r w:rsidRPr="00DF3BE8">
        <w:rPr>
          <w:sz w:val="28"/>
          <w:szCs w:val="28"/>
        </w:rPr>
        <w:t>13966111616</w:t>
      </w:r>
      <w:r w:rsidRPr="00DF3BE8">
        <w:rPr>
          <w:rFonts w:hint="eastAsia"/>
          <w:sz w:val="28"/>
          <w:szCs w:val="28"/>
        </w:rPr>
        <w:t>）李辉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康建强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孙建明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张怀利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李宏伟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陈兵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部传辉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孙胜利</w:t>
      </w:r>
      <w:r w:rsidRPr="00DF3BE8">
        <w:rPr>
          <w:sz w:val="28"/>
          <w:szCs w:val="28"/>
        </w:rPr>
        <w:t xml:space="preserve">   </w:t>
      </w:r>
      <w:r w:rsidRPr="00DF3BE8">
        <w:rPr>
          <w:rFonts w:hint="eastAsia"/>
          <w:sz w:val="28"/>
          <w:szCs w:val="28"/>
        </w:rPr>
        <w:t>孙刚</w:t>
      </w:r>
      <w:r w:rsidRPr="00DF3BE8">
        <w:rPr>
          <w:sz w:val="28"/>
          <w:szCs w:val="28"/>
        </w:rPr>
        <w:t xml:space="preserve">  </w:t>
      </w:r>
      <w:r w:rsidRPr="00DF3BE8">
        <w:rPr>
          <w:rFonts w:hint="eastAsia"/>
          <w:sz w:val="28"/>
          <w:szCs w:val="28"/>
        </w:rPr>
        <w:t>孙宇（</w:t>
      </w:r>
      <w:r w:rsidRPr="00DF3BE8">
        <w:rPr>
          <w:sz w:val="28"/>
          <w:szCs w:val="28"/>
        </w:rPr>
        <w:t>6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10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7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9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11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12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8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15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16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19</w:t>
      </w:r>
      <w:r w:rsidRPr="00DF3BE8">
        <w:rPr>
          <w:rFonts w:hint="eastAsia"/>
          <w:sz w:val="28"/>
          <w:szCs w:val="28"/>
        </w:rPr>
        <w:t>、</w:t>
      </w:r>
      <w:r w:rsidRPr="00DF3BE8">
        <w:rPr>
          <w:sz w:val="28"/>
          <w:szCs w:val="28"/>
        </w:rPr>
        <w:t>18</w:t>
      </w:r>
      <w:r w:rsidRPr="00DF3BE8">
        <w:rPr>
          <w:rFonts w:hint="eastAsia"/>
          <w:sz w:val="28"/>
          <w:szCs w:val="28"/>
        </w:rPr>
        <w:t>）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b/>
          <w:sz w:val="28"/>
          <w:szCs w:val="28"/>
        </w:rPr>
        <w:t>17</w:t>
      </w:r>
      <w:r w:rsidRPr="00DF3BE8">
        <w:rPr>
          <w:rFonts w:hint="eastAsia"/>
          <w:b/>
          <w:sz w:val="28"/>
          <w:szCs w:val="28"/>
        </w:rPr>
        <w:t>、图书馆队</w:t>
      </w:r>
    </w:p>
    <w:p w:rsidR="008F34DE" w:rsidRPr="00DF3BE8" w:rsidRDefault="008F34DE" w:rsidP="00DF3BE8">
      <w:pPr>
        <w:spacing w:line="480" w:lineRule="exact"/>
        <w:rPr>
          <w:b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领队：濮洋（</w:t>
      </w:r>
      <w:r w:rsidRPr="00DF3BE8">
        <w:rPr>
          <w:b/>
          <w:sz w:val="28"/>
          <w:szCs w:val="28"/>
        </w:rPr>
        <w:t>18256141880</w:t>
      </w:r>
      <w:r w:rsidRPr="00DF3BE8">
        <w:rPr>
          <w:rFonts w:hint="eastAsia"/>
          <w:b/>
          <w:sz w:val="28"/>
          <w:szCs w:val="28"/>
        </w:rPr>
        <w:t>）</w:t>
      </w:r>
      <w:r w:rsidRPr="00DF3BE8">
        <w:rPr>
          <w:b/>
          <w:sz w:val="28"/>
          <w:szCs w:val="28"/>
        </w:rPr>
        <w:t xml:space="preserve">    </w:t>
      </w:r>
      <w:r w:rsidRPr="00DF3BE8">
        <w:rPr>
          <w:rFonts w:hint="eastAsia"/>
          <w:b/>
          <w:sz w:val="28"/>
          <w:szCs w:val="28"/>
        </w:rPr>
        <w:t>教练：叶坤（</w:t>
      </w:r>
      <w:r w:rsidRPr="00DF3BE8">
        <w:rPr>
          <w:rFonts w:ascii="宋体" w:hAnsi="宋体"/>
          <w:sz w:val="28"/>
          <w:szCs w:val="28"/>
        </w:rPr>
        <w:t>13966122779</w:t>
      </w:r>
      <w:r w:rsidRPr="00DF3BE8">
        <w:rPr>
          <w:rFonts w:hint="eastAsia"/>
          <w:b/>
          <w:sz w:val="28"/>
          <w:szCs w:val="28"/>
        </w:rPr>
        <w:t>）</w:t>
      </w:r>
    </w:p>
    <w:p w:rsidR="008F34DE" w:rsidRPr="00DF3BE8" w:rsidRDefault="008F34DE" w:rsidP="00DF3BE8">
      <w:pPr>
        <w:spacing w:line="480" w:lineRule="exact"/>
        <w:rPr>
          <w:rFonts w:ascii="宋体"/>
          <w:sz w:val="28"/>
          <w:szCs w:val="28"/>
        </w:rPr>
      </w:pPr>
      <w:r w:rsidRPr="00DF3BE8">
        <w:rPr>
          <w:rFonts w:hint="eastAsia"/>
          <w:b/>
          <w:sz w:val="28"/>
          <w:szCs w:val="28"/>
        </w:rPr>
        <w:t>队员：</w:t>
      </w:r>
      <w:r w:rsidRPr="00DF3BE8">
        <w:rPr>
          <w:b/>
          <w:sz w:val="28"/>
          <w:szCs w:val="28"/>
        </w:rPr>
        <w:t xml:space="preserve">  </w:t>
      </w:r>
      <w:r w:rsidRPr="00DF3BE8">
        <w:rPr>
          <w:rFonts w:ascii="宋体" w:hAnsi="宋体" w:hint="eastAsia"/>
          <w:sz w:val="28"/>
          <w:szCs w:val="28"/>
        </w:rPr>
        <w:t>叶坤、濮洋、夏逸伦、李继刚、夏云启、夏本才、王子轩、赵祥</w:t>
      </w:r>
    </w:p>
    <w:p w:rsidR="008F34DE" w:rsidRPr="00DF3BE8" w:rsidRDefault="008F34DE" w:rsidP="00CE0EEB">
      <w:pPr>
        <w:spacing w:line="480" w:lineRule="exact"/>
        <w:rPr>
          <w:rFonts w:ascii="宋体"/>
          <w:sz w:val="28"/>
          <w:szCs w:val="28"/>
        </w:rPr>
      </w:pPr>
      <w:r w:rsidRPr="00DF3BE8">
        <w:rPr>
          <w:b/>
          <w:sz w:val="28"/>
          <w:szCs w:val="28"/>
        </w:rPr>
        <w:t>18</w:t>
      </w:r>
      <w:r w:rsidRPr="00DF3BE8">
        <w:rPr>
          <w:rFonts w:hint="eastAsia"/>
          <w:b/>
          <w:sz w:val="28"/>
          <w:szCs w:val="28"/>
        </w:rPr>
        <w:t>、</w:t>
      </w:r>
      <w:r w:rsidRPr="00DF3BE8">
        <w:rPr>
          <w:rFonts w:ascii="宋体" w:hAnsi="宋体" w:hint="eastAsia"/>
          <w:b/>
          <w:sz w:val="28"/>
          <w:szCs w:val="28"/>
        </w:rPr>
        <w:t>美术学院队</w:t>
      </w:r>
      <w:r w:rsidRPr="00DF3BE8">
        <w:rPr>
          <w:rFonts w:ascii="宋体" w:hAnsi="宋体"/>
          <w:b/>
          <w:sz w:val="28"/>
          <w:szCs w:val="28"/>
        </w:rPr>
        <w:t xml:space="preserve"> </w:t>
      </w:r>
    </w:p>
    <w:p w:rsidR="008F34DE" w:rsidRPr="00DF3BE8" w:rsidRDefault="008F34DE" w:rsidP="00CE0EEB">
      <w:pPr>
        <w:spacing w:line="480" w:lineRule="exact"/>
        <w:rPr>
          <w:rFonts w:ascii="宋体"/>
          <w:b/>
          <w:sz w:val="28"/>
          <w:szCs w:val="28"/>
        </w:rPr>
      </w:pPr>
      <w:r w:rsidRPr="00DF3BE8">
        <w:rPr>
          <w:rFonts w:ascii="宋体" w:hAnsi="宋体" w:hint="eastAsia"/>
          <w:b/>
          <w:sz w:val="28"/>
          <w:szCs w:val="28"/>
        </w:rPr>
        <w:t>领队：</w:t>
      </w:r>
      <w:r w:rsidRPr="00DF3BE8">
        <w:rPr>
          <w:rFonts w:ascii="宋体" w:hAnsi="宋体"/>
          <w:b/>
          <w:sz w:val="28"/>
          <w:szCs w:val="28"/>
        </w:rPr>
        <w:t xml:space="preserve"> </w:t>
      </w:r>
      <w:r w:rsidRPr="00DF3BE8">
        <w:rPr>
          <w:rFonts w:ascii="宋体" w:hAnsi="宋体" w:hint="eastAsia"/>
          <w:b/>
          <w:sz w:val="28"/>
          <w:szCs w:val="28"/>
        </w:rPr>
        <w:t>赵辉</w:t>
      </w:r>
      <w:r w:rsidRPr="00DF3BE8">
        <w:rPr>
          <w:rFonts w:ascii="宋体" w:hAnsi="宋体"/>
          <w:b/>
          <w:sz w:val="28"/>
          <w:szCs w:val="28"/>
        </w:rPr>
        <w:t xml:space="preserve">    </w:t>
      </w:r>
      <w:r w:rsidRPr="00DF3BE8">
        <w:rPr>
          <w:rFonts w:ascii="宋体" w:hAnsi="宋体" w:hint="eastAsia"/>
          <w:b/>
          <w:sz w:val="28"/>
          <w:szCs w:val="28"/>
        </w:rPr>
        <w:t>教练：陈伟</w:t>
      </w:r>
      <w:r w:rsidRPr="00DF3BE8">
        <w:rPr>
          <w:rFonts w:ascii="宋体" w:hAnsi="宋体"/>
          <w:b/>
          <w:sz w:val="28"/>
          <w:szCs w:val="28"/>
        </w:rPr>
        <w:t xml:space="preserve">     </w:t>
      </w:r>
      <w:r w:rsidRPr="00DF3BE8">
        <w:rPr>
          <w:rFonts w:ascii="宋体" w:hAnsi="宋体" w:hint="eastAsia"/>
          <w:b/>
          <w:sz w:val="28"/>
          <w:szCs w:val="28"/>
        </w:rPr>
        <w:t>队长：戚跃（</w:t>
      </w:r>
      <w:r w:rsidRPr="00DF3BE8">
        <w:rPr>
          <w:rFonts w:ascii="宋体" w:hAnsi="宋体"/>
          <w:b/>
          <w:sz w:val="28"/>
          <w:szCs w:val="28"/>
        </w:rPr>
        <w:t>13965882471</w:t>
      </w:r>
      <w:r w:rsidRPr="00DF3BE8">
        <w:rPr>
          <w:rFonts w:ascii="宋体" w:hAnsi="宋体" w:hint="eastAsia"/>
          <w:b/>
          <w:sz w:val="28"/>
          <w:szCs w:val="28"/>
        </w:rPr>
        <w:t>）</w:t>
      </w:r>
    </w:p>
    <w:p w:rsidR="008F34DE" w:rsidRPr="00DF3BE8" w:rsidRDefault="008F34DE" w:rsidP="00CE0EEB">
      <w:pPr>
        <w:spacing w:line="480" w:lineRule="exact"/>
        <w:rPr>
          <w:rFonts w:ascii="宋体"/>
          <w:sz w:val="28"/>
          <w:szCs w:val="28"/>
        </w:rPr>
      </w:pPr>
      <w:r w:rsidRPr="00DF3BE8">
        <w:rPr>
          <w:rFonts w:ascii="宋体" w:hAnsi="宋体" w:hint="eastAsia"/>
          <w:sz w:val="28"/>
          <w:szCs w:val="28"/>
        </w:rPr>
        <w:t>戚跃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管志刚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胡鹏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叶怀卿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陈建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高玥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秦晓亚</w:t>
      </w:r>
      <w:r w:rsidRPr="00DF3BE8">
        <w:rPr>
          <w:rFonts w:ascii="宋体" w:hAnsi="宋体"/>
          <w:sz w:val="28"/>
          <w:szCs w:val="28"/>
        </w:rPr>
        <w:t xml:space="preserve">   </w:t>
      </w:r>
      <w:r w:rsidRPr="00DF3BE8">
        <w:rPr>
          <w:rFonts w:ascii="宋体" w:hAnsi="宋体" w:hint="eastAsia"/>
          <w:sz w:val="28"/>
          <w:szCs w:val="28"/>
        </w:rPr>
        <w:t>刘泉</w:t>
      </w:r>
    </w:p>
    <w:p w:rsidR="008F34DE" w:rsidRPr="00DF3BE8" w:rsidRDefault="008F34DE" w:rsidP="00CE0EEB">
      <w:pPr>
        <w:spacing w:line="480" w:lineRule="exact"/>
        <w:rPr>
          <w:b/>
          <w:sz w:val="28"/>
          <w:szCs w:val="28"/>
        </w:rPr>
      </w:pPr>
    </w:p>
    <w:sectPr w:rsidR="008F34DE" w:rsidRPr="00DF3BE8" w:rsidSect="00802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4DE" w:rsidRDefault="008F34DE" w:rsidP="00553054">
      <w:r>
        <w:separator/>
      </w:r>
    </w:p>
  </w:endnote>
  <w:endnote w:type="continuationSeparator" w:id="0">
    <w:p w:rsidR="008F34DE" w:rsidRDefault="008F34DE" w:rsidP="00553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E" w:rsidRDefault="008F34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E" w:rsidRDefault="008F34D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E" w:rsidRDefault="008F34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4DE" w:rsidRDefault="008F34DE" w:rsidP="00553054">
      <w:r>
        <w:separator/>
      </w:r>
    </w:p>
  </w:footnote>
  <w:footnote w:type="continuationSeparator" w:id="0">
    <w:p w:rsidR="008F34DE" w:rsidRDefault="008F34DE" w:rsidP="00553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E" w:rsidRDefault="008F34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E" w:rsidRDefault="008F34DE" w:rsidP="00DA102C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4DE" w:rsidRDefault="008F34D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054"/>
    <w:rsid w:val="00095047"/>
    <w:rsid w:val="000A764C"/>
    <w:rsid w:val="000E3DE0"/>
    <w:rsid w:val="000F2196"/>
    <w:rsid w:val="0010374B"/>
    <w:rsid w:val="001565C5"/>
    <w:rsid w:val="001E2FAA"/>
    <w:rsid w:val="00243F71"/>
    <w:rsid w:val="00273035"/>
    <w:rsid w:val="00274CB7"/>
    <w:rsid w:val="002D1AD7"/>
    <w:rsid w:val="002D34FA"/>
    <w:rsid w:val="00461FBC"/>
    <w:rsid w:val="0047012D"/>
    <w:rsid w:val="00516095"/>
    <w:rsid w:val="00542019"/>
    <w:rsid w:val="00553054"/>
    <w:rsid w:val="005A60F8"/>
    <w:rsid w:val="005F2E65"/>
    <w:rsid w:val="006516F1"/>
    <w:rsid w:val="00653234"/>
    <w:rsid w:val="00655824"/>
    <w:rsid w:val="0065591A"/>
    <w:rsid w:val="00692D6E"/>
    <w:rsid w:val="006A78DC"/>
    <w:rsid w:val="00745BAA"/>
    <w:rsid w:val="00766DE5"/>
    <w:rsid w:val="00802C0A"/>
    <w:rsid w:val="0081687C"/>
    <w:rsid w:val="0085192C"/>
    <w:rsid w:val="00886719"/>
    <w:rsid w:val="008D6AF6"/>
    <w:rsid w:val="008F34DE"/>
    <w:rsid w:val="00906FEB"/>
    <w:rsid w:val="00917F45"/>
    <w:rsid w:val="00966215"/>
    <w:rsid w:val="009D61D3"/>
    <w:rsid w:val="00A06AB8"/>
    <w:rsid w:val="00A1309B"/>
    <w:rsid w:val="00AB355C"/>
    <w:rsid w:val="00AB46BC"/>
    <w:rsid w:val="00B14BA3"/>
    <w:rsid w:val="00B27993"/>
    <w:rsid w:val="00B4394A"/>
    <w:rsid w:val="00B626C9"/>
    <w:rsid w:val="00B80442"/>
    <w:rsid w:val="00B946EE"/>
    <w:rsid w:val="00BD223C"/>
    <w:rsid w:val="00BE63A0"/>
    <w:rsid w:val="00C14273"/>
    <w:rsid w:val="00C64CAE"/>
    <w:rsid w:val="00CA11A0"/>
    <w:rsid w:val="00CA2077"/>
    <w:rsid w:val="00CE0EEB"/>
    <w:rsid w:val="00D356AB"/>
    <w:rsid w:val="00DA102C"/>
    <w:rsid w:val="00DB0E82"/>
    <w:rsid w:val="00DF3BE8"/>
    <w:rsid w:val="00E3510F"/>
    <w:rsid w:val="00EA041C"/>
    <w:rsid w:val="00EA1DE8"/>
    <w:rsid w:val="00F9238D"/>
    <w:rsid w:val="00FA2239"/>
    <w:rsid w:val="00FC7727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05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53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5305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5530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530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3</Pages>
  <Words>311</Words>
  <Characters>1774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刘喆</dc:creator>
  <cp:keywords/>
  <dc:description/>
  <cp:lastModifiedBy>工  会</cp:lastModifiedBy>
  <cp:revision>5</cp:revision>
  <dcterms:created xsi:type="dcterms:W3CDTF">2019-04-12T00:11:00Z</dcterms:created>
  <dcterms:modified xsi:type="dcterms:W3CDTF">2019-04-19T20:03:00Z</dcterms:modified>
</cp:coreProperties>
</file>